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4B84" w14:textId="2D49FDB9" w:rsidR="00D3169D" w:rsidRPr="001A0B79" w:rsidRDefault="00D3169D" w:rsidP="00D3169D">
      <w:pPr>
        <w:spacing w:line="0" w:lineRule="atLeast"/>
        <w:jc w:val="center"/>
        <w:rPr>
          <w:rFonts w:ascii="HGP明朝E" w:eastAsia="HGP明朝E" w:hAnsi="HGP明朝E"/>
          <w:sz w:val="36"/>
          <w:szCs w:val="36"/>
        </w:rPr>
      </w:pPr>
      <w:r w:rsidRPr="00E17713">
        <w:rPr>
          <w:rFonts w:ascii="HGP明朝E" w:eastAsia="HGP明朝E" w:hAnsi="HGP明朝E" w:hint="eastAsia"/>
          <w:sz w:val="36"/>
          <w:szCs w:val="36"/>
        </w:rPr>
        <w:t>第</w:t>
      </w:r>
      <w:r w:rsidRPr="00E17713">
        <w:rPr>
          <w:rFonts w:ascii="HGP明朝E" w:eastAsia="HGP明朝E" w:hAnsi="HGP明朝E" w:hint="eastAsia"/>
          <w:sz w:val="8"/>
          <w:szCs w:val="8"/>
        </w:rPr>
        <w:t xml:space="preserve"> </w:t>
      </w:r>
      <w:r w:rsidR="00C46EBC" w:rsidRPr="00E17713">
        <w:rPr>
          <w:rFonts w:ascii="HGP明朝E" w:eastAsia="HGP明朝E" w:hAnsi="HGP明朝E" w:hint="eastAsia"/>
          <w:sz w:val="36"/>
          <w:szCs w:val="36"/>
        </w:rPr>
        <w:t>７９</w:t>
      </w:r>
      <w:r w:rsidRPr="00E17713">
        <w:rPr>
          <w:rFonts w:ascii="HGP明朝E" w:eastAsia="HGP明朝E" w:hAnsi="HGP明朝E" w:hint="eastAsia"/>
          <w:sz w:val="36"/>
          <w:szCs w:val="36"/>
        </w:rPr>
        <w:t>回</w:t>
      </w:r>
      <w:r w:rsidRPr="001A0B79">
        <w:rPr>
          <w:rFonts w:ascii="HGP明朝E" w:eastAsia="HGP明朝E" w:hAnsi="HGP明朝E" w:hint="eastAsia"/>
          <w:sz w:val="36"/>
          <w:szCs w:val="36"/>
        </w:rPr>
        <w:t>東北地区歯科医学会</w:t>
      </w:r>
    </w:p>
    <w:p w14:paraId="4C22E1EA" w14:textId="4FCA3AF2" w:rsidR="00D3169D" w:rsidRPr="001A0B79" w:rsidRDefault="00D3169D" w:rsidP="00D3169D">
      <w:pPr>
        <w:spacing w:afterLines="20" w:after="71" w:line="0" w:lineRule="atLeast"/>
        <w:jc w:val="center"/>
        <w:rPr>
          <w:rFonts w:ascii="HGP明朝E" w:eastAsia="HGP明朝E" w:hAnsi="ＭＳ Ｐ明朝"/>
          <w:sz w:val="50"/>
          <w:szCs w:val="50"/>
        </w:rPr>
      </w:pPr>
      <w:r>
        <w:rPr>
          <w:rFonts w:ascii="HGP明朝E" w:eastAsia="HGP明朝E" w:hAnsi="ＭＳ Ｐ明朝" w:hint="eastAsia"/>
          <w:sz w:val="50"/>
          <w:szCs w:val="50"/>
        </w:rPr>
        <w:t>会員発表申込書</w:t>
      </w:r>
    </w:p>
    <w:p w14:paraId="6BE67527" w14:textId="7ADF307A" w:rsidR="00D3169D" w:rsidRPr="00BF184A" w:rsidRDefault="00D3169D" w:rsidP="00D3169D">
      <w:pPr>
        <w:spacing w:line="0" w:lineRule="atLeast"/>
        <w:jc w:val="right"/>
        <w:rPr>
          <w:rFonts w:ascii="Times New Roman" w:hAnsi="Times New Roman"/>
          <w:color w:val="FF0000"/>
          <w:sz w:val="18"/>
          <w:szCs w:val="18"/>
        </w:rPr>
      </w:pPr>
      <w:r w:rsidRPr="00BF184A">
        <w:rPr>
          <w:rFonts w:ascii="ＭＳ 明朝" w:hAnsi="ＭＳ 明朝" w:hint="eastAsia"/>
          <w:sz w:val="18"/>
          <w:szCs w:val="18"/>
        </w:rPr>
        <w:t>※整理番号欄には何も記入しないでください。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8118"/>
      </w:tblGrid>
      <w:tr w:rsidR="00D3169D" w:rsidRPr="00D93971" w14:paraId="24B2CEDE" w14:textId="77777777" w:rsidTr="00254548">
        <w:trPr>
          <w:trHeight w:val="393"/>
          <w:jc w:val="center"/>
        </w:trPr>
        <w:tc>
          <w:tcPr>
            <w:tcW w:w="175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0E9191E" w14:textId="77777777" w:rsidR="00D3169D" w:rsidRPr="00D93971" w:rsidRDefault="00D3169D" w:rsidP="00E1031E">
            <w:pPr>
              <w:spacing w:line="0" w:lineRule="atLeast"/>
              <w:jc w:val="center"/>
              <w:rPr>
                <w:sz w:val="22"/>
              </w:rPr>
            </w:pPr>
            <w:r w:rsidRPr="00D93971">
              <w:rPr>
                <w:rFonts w:hint="eastAsia"/>
                <w:sz w:val="22"/>
              </w:rPr>
              <w:t>※整理番号</w:t>
            </w:r>
          </w:p>
        </w:tc>
        <w:tc>
          <w:tcPr>
            <w:tcW w:w="811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9755109" w14:textId="77777777" w:rsidR="00D3169D" w:rsidRPr="00D93971" w:rsidRDefault="00D3169D" w:rsidP="00E1031E">
            <w:pPr>
              <w:spacing w:line="0" w:lineRule="atLeast"/>
              <w:rPr>
                <w:sz w:val="22"/>
              </w:rPr>
            </w:pPr>
          </w:p>
        </w:tc>
      </w:tr>
      <w:tr w:rsidR="00D3169D" w:rsidRPr="00D93971" w14:paraId="5A1E24B6" w14:textId="77777777" w:rsidTr="00BF184A">
        <w:trPr>
          <w:trHeight w:val="497"/>
          <w:jc w:val="center"/>
        </w:trPr>
        <w:tc>
          <w:tcPr>
            <w:tcW w:w="1757" w:type="dxa"/>
            <w:tcBorders>
              <w:left w:val="single" w:sz="8" w:space="0" w:color="auto"/>
            </w:tcBorders>
            <w:vAlign w:val="center"/>
          </w:tcPr>
          <w:p w14:paraId="7AB6D337" w14:textId="77777777" w:rsidR="00D3169D" w:rsidRPr="00D93971" w:rsidRDefault="00D3169D" w:rsidP="00E1031E">
            <w:pPr>
              <w:jc w:val="center"/>
              <w:rPr>
                <w:sz w:val="22"/>
              </w:rPr>
            </w:pPr>
            <w:r w:rsidRPr="00BF184A">
              <w:rPr>
                <w:rFonts w:hint="eastAsia"/>
                <w:spacing w:val="165"/>
                <w:kern w:val="0"/>
                <w:sz w:val="22"/>
                <w:fitText w:val="1320" w:id="-890577152"/>
              </w:rPr>
              <w:t>演題</w:t>
            </w:r>
            <w:r w:rsidRPr="00BF184A">
              <w:rPr>
                <w:rFonts w:hint="eastAsia"/>
                <w:kern w:val="0"/>
                <w:sz w:val="22"/>
                <w:fitText w:val="1320" w:id="-890577152"/>
              </w:rPr>
              <w:t>名</w:t>
            </w:r>
          </w:p>
        </w:tc>
        <w:tc>
          <w:tcPr>
            <w:tcW w:w="8118" w:type="dxa"/>
            <w:tcBorders>
              <w:right w:val="single" w:sz="8" w:space="0" w:color="auto"/>
            </w:tcBorders>
            <w:vAlign w:val="center"/>
          </w:tcPr>
          <w:p w14:paraId="52D1EA80" w14:textId="77777777" w:rsidR="00D3169D" w:rsidRPr="00D93971" w:rsidRDefault="00D3169D" w:rsidP="00E1031E">
            <w:pPr>
              <w:rPr>
                <w:sz w:val="22"/>
              </w:rPr>
            </w:pPr>
          </w:p>
        </w:tc>
      </w:tr>
      <w:tr w:rsidR="00BF184A" w:rsidRPr="00D93971" w14:paraId="22DD9C58" w14:textId="77777777" w:rsidTr="00E1031E">
        <w:trPr>
          <w:trHeight w:val="497"/>
          <w:jc w:val="center"/>
        </w:trPr>
        <w:tc>
          <w:tcPr>
            <w:tcW w:w="175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C81EF45" w14:textId="14B09285" w:rsidR="00BF184A" w:rsidRPr="00BF184A" w:rsidRDefault="00BF184A" w:rsidP="00E1031E">
            <w:pPr>
              <w:jc w:val="center"/>
              <w:rPr>
                <w:kern w:val="0"/>
                <w:sz w:val="22"/>
              </w:rPr>
            </w:pPr>
            <w:r w:rsidRPr="00FD2599">
              <w:rPr>
                <w:rFonts w:hint="eastAsia"/>
                <w:spacing w:val="73"/>
                <w:kern w:val="0"/>
                <w:sz w:val="22"/>
                <w:fitText w:val="1320" w:id="-890576128"/>
              </w:rPr>
              <w:t>使用機</w:t>
            </w:r>
            <w:r w:rsidRPr="00FD2599">
              <w:rPr>
                <w:rFonts w:hint="eastAsia"/>
                <w:spacing w:val="1"/>
                <w:kern w:val="0"/>
                <w:sz w:val="22"/>
                <w:fitText w:val="1320" w:id="-890576128"/>
              </w:rPr>
              <w:t>材</w:t>
            </w:r>
          </w:p>
        </w:tc>
        <w:tc>
          <w:tcPr>
            <w:tcW w:w="811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FC4FAFD" w14:textId="554DD367" w:rsidR="00BF184A" w:rsidRPr="00BF184A" w:rsidRDefault="00BF184A" w:rsidP="00E1031E">
            <w:pPr>
              <w:rPr>
                <w:rFonts w:ascii="ＭＳ Ｐ明朝" w:hAnsi="ＭＳ Ｐ明朝"/>
                <w:sz w:val="22"/>
              </w:rPr>
            </w:pPr>
            <w:r w:rsidRPr="00BF184A">
              <w:rPr>
                <w:rFonts w:ascii="ＭＳ Ｐ明朝" w:hAnsi="ＭＳ Ｐ明朝" w:hint="eastAsia"/>
                <w:sz w:val="22"/>
              </w:rPr>
              <w:t>□</w:t>
            </w:r>
            <w:r w:rsidRPr="00BF184A">
              <w:rPr>
                <w:rFonts w:ascii="ＭＳ Ｐ明朝" w:hAnsi="ＭＳ Ｐ明朝" w:hint="eastAsia"/>
                <w:sz w:val="22"/>
              </w:rPr>
              <w:t xml:space="preserve"> Windows</w:t>
            </w:r>
            <w:r>
              <w:rPr>
                <w:rFonts w:ascii="ＭＳ Ｐ明朝" w:hAnsi="ＭＳ Ｐ明朝" w:hint="eastAsia"/>
                <w:sz w:val="22"/>
              </w:rPr>
              <w:t xml:space="preserve">　　　</w:t>
            </w:r>
            <w:r w:rsidRPr="00BF184A">
              <w:rPr>
                <w:rFonts w:ascii="ＭＳ Ｐ明朝" w:hAnsi="ＭＳ Ｐ明朝" w:hint="eastAsia"/>
                <w:sz w:val="22"/>
              </w:rPr>
              <w:t>□</w:t>
            </w:r>
            <w:r w:rsidRPr="00BF184A">
              <w:rPr>
                <w:rFonts w:ascii="ＭＳ Ｐ明朝" w:hAnsi="ＭＳ Ｐ明朝" w:hint="eastAsia"/>
                <w:sz w:val="22"/>
              </w:rPr>
              <w:t xml:space="preserve"> Mac</w:t>
            </w:r>
          </w:p>
        </w:tc>
      </w:tr>
    </w:tbl>
    <w:p w14:paraId="054CAD87" w14:textId="77777777" w:rsidR="00D3169D" w:rsidRPr="00B25E77" w:rsidRDefault="00D3169D" w:rsidP="000034BC">
      <w:pPr>
        <w:jc w:val="center"/>
        <w:rPr>
          <w:rFonts w:ascii="Times New Roman" w:hAnsi="Times New Roman"/>
          <w:color w:val="FF0000"/>
          <w:sz w:val="20"/>
        </w:rPr>
      </w:pPr>
      <w:r w:rsidRPr="00B25E77">
        <w:rPr>
          <w:rFonts w:ascii="ＭＳ ゴシック" w:eastAsia="ＭＳ ゴシック" w:hAnsi="ＭＳ ゴシック" w:hint="eastAsia"/>
          <w:sz w:val="20"/>
          <w:szCs w:val="24"/>
        </w:rPr>
        <w:t>■所属区分の明確化のため、必ずご記入くださいますようお願いいたします。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8109"/>
      </w:tblGrid>
      <w:tr w:rsidR="00D3169D" w:rsidRPr="00D93971" w14:paraId="27B55064" w14:textId="77777777" w:rsidTr="00187319">
        <w:trPr>
          <w:trHeight w:val="635"/>
          <w:jc w:val="center"/>
        </w:trPr>
        <w:tc>
          <w:tcPr>
            <w:tcW w:w="175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A9BD2D" w14:textId="77777777" w:rsidR="00D3169D" w:rsidRPr="00D93971" w:rsidRDefault="00D3169D" w:rsidP="00E1031E">
            <w:pPr>
              <w:spacing w:line="0" w:lineRule="atLeast"/>
              <w:jc w:val="center"/>
              <w:rPr>
                <w:sz w:val="22"/>
              </w:rPr>
            </w:pPr>
            <w:r w:rsidRPr="00BF184A">
              <w:rPr>
                <w:rFonts w:hint="eastAsia"/>
                <w:spacing w:val="440"/>
                <w:kern w:val="0"/>
                <w:sz w:val="22"/>
                <w:fitText w:val="1320" w:id="-891137271"/>
              </w:rPr>
              <w:t>所</w:t>
            </w:r>
            <w:r w:rsidRPr="00BF184A">
              <w:rPr>
                <w:rFonts w:hint="eastAsia"/>
                <w:kern w:val="0"/>
                <w:sz w:val="22"/>
                <w:fitText w:val="1320" w:id="-891137271"/>
              </w:rPr>
              <w:t>属</w:t>
            </w:r>
          </w:p>
        </w:tc>
        <w:tc>
          <w:tcPr>
            <w:tcW w:w="810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FCB5CD6" w14:textId="77777777" w:rsidR="00D3169D" w:rsidRPr="00D93971" w:rsidRDefault="00D3169D" w:rsidP="00E1031E">
            <w:pPr>
              <w:rPr>
                <w:rFonts w:ascii="ＭＳ 明朝"/>
                <w:sz w:val="22"/>
              </w:rPr>
            </w:pPr>
          </w:p>
        </w:tc>
      </w:tr>
      <w:tr w:rsidR="00D3169D" w:rsidRPr="00D93971" w14:paraId="1A175688" w14:textId="77777777" w:rsidTr="00187319">
        <w:trPr>
          <w:trHeight w:val="1304"/>
          <w:jc w:val="center"/>
        </w:trPr>
        <w:tc>
          <w:tcPr>
            <w:tcW w:w="175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1D9CD37" w14:textId="77777777" w:rsidR="00D3169D" w:rsidRPr="00D93971" w:rsidRDefault="00D3169D" w:rsidP="00E1031E">
            <w:pPr>
              <w:jc w:val="center"/>
              <w:rPr>
                <w:sz w:val="22"/>
              </w:rPr>
            </w:pPr>
            <w:r w:rsidRPr="000034BC">
              <w:rPr>
                <w:rFonts w:hint="eastAsia"/>
                <w:spacing w:val="440"/>
                <w:kern w:val="0"/>
                <w:sz w:val="22"/>
                <w:fitText w:val="1320" w:id="-890582016"/>
              </w:rPr>
              <w:t>区</w:t>
            </w:r>
            <w:r w:rsidRPr="000034BC">
              <w:rPr>
                <w:rFonts w:hint="eastAsia"/>
                <w:kern w:val="0"/>
                <w:sz w:val="22"/>
                <w:fitText w:val="1320" w:id="-890582016"/>
              </w:rPr>
              <w:t>分</w:t>
            </w:r>
          </w:p>
        </w:tc>
        <w:tc>
          <w:tcPr>
            <w:tcW w:w="810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BA29C5C" w14:textId="77777777" w:rsidR="00D3169D" w:rsidRPr="00D93971" w:rsidRDefault="00D3169D" w:rsidP="00E1031E">
            <w:pPr>
              <w:spacing w:line="240" w:lineRule="exact"/>
              <w:rPr>
                <w:sz w:val="22"/>
                <w:szCs w:val="24"/>
              </w:rPr>
            </w:pPr>
            <w:r w:rsidRPr="00D93971">
              <w:rPr>
                <w:rFonts w:hint="eastAsia"/>
                <w:sz w:val="22"/>
                <w:szCs w:val="24"/>
              </w:rPr>
              <w:t>■該当する下記項目に○印若しくは必要事項を記入してください。</w:t>
            </w:r>
          </w:p>
          <w:p w14:paraId="3855461F" w14:textId="77777777" w:rsidR="00D3169D" w:rsidRPr="00D93971" w:rsidRDefault="00D3169D" w:rsidP="00E1031E">
            <w:pPr>
              <w:spacing w:line="240" w:lineRule="exact"/>
              <w:rPr>
                <w:sz w:val="22"/>
                <w:szCs w:val="24"/>
              </w:rPr>
            </w:pPr>
            <w:r w:rsidRPr="00D93971">
              <w:rPr>
                <w:rFonts w:hint="eastAsia"/>
                <w:sz w:val="22"/>
                <w:szCs w:val="24"/>
              </w:rPr>
              <w:t>ａ．県歯科医師会（委員会）　　　　　ｂ．地区歯科医師会（委員会）</w:t>
            </w:r>
          </w:p>
          <w:p w14:paraId="3A6FDECA" w14:textId="77777777" w:rsidR="00D3169D" w:rsidRPr="00D93971" w:rsidRDefault="00D3169D" w:rsidP="00E1031E">
            <w:pPr>
              <w:spacing w:line="240" w:lineRule="exact"/>
              <w:rPr>
                <w:sz w:val="22"/>
                <w:szCs w:val="24"/>
              </w:rPr>
            </w:pPr>
            <w:r w:rsidRPr="00D93971">
              <w:rPr>
                <w:rFonts w:hint="eastAsia"/>
                <w:sz w:val="22"/>
                <w:szCs w:val="24"/>
              </w:rPr>
              <w:t>ｃ．大学〔講座・分野〕　　　　　　　ｄ．病院歯科（科）</w:t>
            </w:r>
          </w:p>
          <w:p w14:paraId="70C2C8D1" w14:textId="77777777" w:rsidR="00D3169D" w:rsidRPr="00D93971" w:rsidRDefault="00D3169D" w:rsidP="00E1031E">
            <w:pPr>
              <w:spacing w:line="240" w:lineRule="exact"/>
              <w:rPr>
                <w:sz w:val="22"/>
                <w:szCs w:val="24"/>
              </w:rPr>
            </w:pPr>
            <w:r w:rsidRPr="00D93971">
              <w:rPr>
                <w:rFonts w:hint="eastAsia"/>
                <w:sz w:val="22"/>
                <w:szCs w:val="24"/>
              </w:rPr>
              <w:t xml:space="preserve">ｅ．グループ（スタディーグループ等）ｆ．個人〔職種：　　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D93971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Pr="00D93971">
              <w:rPr>
                <w:rFonts w:hint="eastAsia"/>
                <w:sz w:val="22"/>
                <w:szCs w:val="24"/>
              </w:rPr>
              <w:t xml:space="preserve">　　〕</w:t>
            </w:r>
          </w:p>
          <w:p w14:paraId="7B9EE72B" w14:textId="77777777" w:rsidR="00D3169D" w:rsidRPr="00D93971" w:rsidRDefault="00D3169D" w:rsidP="00E1031E">
            <w:pPr>
              <w:spacing w:line="240" w:lineRule="exact"/>
              <w:rPr>
                <w:sz w:val="22"/>
              </w:rPr>
            </w:pPr>
            <w:r w:rsidRPr="00D93971">
              <w:rPr>
                <w:rFonts w:hint="eastAsia"/>
                <w:sz w:val="22"/>
                <w:szCs w:val="24"/>
              </w:rPr>
              <w:t>ｇ．その他〔</w:t>
            </w:r>
            <w:r w:rsidRPr="00D93971">
              <w:rPr>
                <w:rFonts w:ascii="ＭＳ 明朝" w:hAnsi="ＭＳ 明朝" w:hint="eastAsia"/>
                <w:sz w:val="22"/>
                <w:szCs w:val="24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D93971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　　</w:t>
            </w:r>
            <w:r w:rsidRPr="00D93971">
              <w:rPr>
                <w:rFonts w:ascii="ＭＳ 明朝" w:hAnsi="ＭＳ 明朝" w:hint="eastAsia"/>
                <w:sz w:val="22"/>
                <w:szCs w:val="24"/>
              </w:rPr>
              <w:t xml:space="preserve">　　　</w:t>
            </w:r>
            <w:r w:rsidRPr="00D93971">
              <w:rPr>
                <w:rFonts w:hint="eastAsia"/>
                <w:sz w:val="22"/>
                <w:szCs w:val="24"/>
              </w:rPr>
              <w:t>〕</w:t>
            </w:r>
          </w:p>
        </w:tc>
      </w:tr>
      <w:tr w:rsidR="00187319" w:rsidRPr="00D93971" w14:paraId="7F93FF15" w14:textId="77777777" w:rsidTr="00A10E30">
        <w:trPr>
          <w:trHeight w:val="169"/>
          <w:jc w:val="center"/>
        </w:trPr>
        <w:tc>
          <w:tcPr>
            <w:tcW w:w="1757" w:type="dxa"/>
            <w:vMerge w:val="restart"/>
            <w:tcBorders>
              <w:left w:val="single" w:sz="8" w:space="0" w:color="auto"/>
            </w:tcBorders>
            <w:vAlign w:val="center"/>
          </w:tcPr>
          <w:p w14:paraId="6625C146" w14:textId="5885D450" w:rsidR="00187319" w:rsidRPr="00D93971" w:rsidRDefault="000034BC" w:rsidP="00187319">
            <w:pPr>
              <w:jc w:val="center"/>
              <w:rPr>
                <w:sz w:val="22"/>
                <w:szCs w:val="18"/>
              </w:rPr>
            </w:pPr>
            <w:r w:rsidRPr="000034BC">
              <w:rPr>
                <w:spacing w:val="73"/>
                <w:kern w:val="0"/>
                <w:sz w:val="22"/>
                <w:szCs w:val="18"/>
                <w:fitText w:val="1320" w:id="-890582784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0034BC" w:rsidRPr="000034BC">
                    <w:rPr>
                      <w:rFonts w:ascii="ＭＳ 明朝" w:hAnsi="ＭＳ 明朝" w:hint="eastAsia"/>
                      <w:spacing w:val="73"/>
                      <w:kern w:val="0"/>
                      <w:sz w:val="12"/>
                      <w:szCs w:val="18"/>
                      <w:fitText w:val="1320" w:id="-890582784"/>
                    </w:rPr>
                    <w:t>ふり</w:t>
                  </w:r>
                </w:rt>
                <w:rubyBase>
                  <w:r w:rsidR="000034BC" w:rsidRPr="000034BC">
                    <w:rPr>
                      <w:rFonts w:hint="eastAsia"/>
                      <w:spacing w:val="73"/>
                      <w:kern w:val="0"/>
                      <w:sz w:val="22"/>
                      <w:szCs w:val="18"/>
                      <w:fitText w:val="1320" w:id="-890582784"/>
                    </w:rPr>
                    <w:t>演者</w:t>
                  </w:r>
                </w:rubyBase>
              </w:ruby>
            </w:r>
            <w:r w:rsidRPr="000034BC">
              <w:rPr>
                <w:spacing w:val="73"/>
                <w:kern w:val="0"/>
                <w:sz w:val="22"/>
                <w:szCs w:val="18"/>
                <w:fitText w:val="1320" w:id="-890582784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0034BC" w:rsidRPr="000034BC">
                    <w:rPr>
                      <w:rFonts w:ascii="ＭＳ 明朝" w:hAnsi="ＭＳ 明朝" w:hint="eastAsia"/>
                      <w:spacing w:val="73"/>
                      <w:kern w:val="0"/>
                      <w:sz w:val="12"/>
                      <w:szCs w:val="18"/>
                      <w:fitText w:val="1320" w:id="-890582784"/>
                    </w:rPr>
                    <w:t>がな</w:t>
                  </w:r>
                </w:rt>
                <w:rubyBase>
                  <w:r w:rsidR="000034BC" w:rsidRPr="000034BC">
                    <w:rPr>
                      <w:rFonts w:hint="eastAsia"/>
                      <w:spacing w:val="73"/>
                      <w:kern w:val="0"/>
                      <w:sz w:val="22"/>
                      <w:szCs w:val="18"/>
                      <w:fitText w:val="1320" w:id="-890582784"/>
                    </w:rPr>
                    <w:t>氏</w:t>
                  </w:r>
                  <w:r w:rsidR="000034BC" w:rsidRPr="000034BC">
                    <w:rPr>
                      <w:rFonts w:hint="eastAsia"/>
                      <w:spacing w:val="1"/>
                      <w:kern w:val="0"/>
                      <w:sz w:val="22"/>
                      <w:szCs w:val="18"/>
                      <w:fitText w:val="1320" w:id="-890582784"/>
                    </w:rPr>
                    <w:t>名</w:t>
                  </w:r>
                </w:rubyBase>
              </w:ruby>
            </w:r>
          </w:p>
        </w:tc>
        <w:tc>
          <w:tcPr>
            <w:tcW w:w="8109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51748EB8" w14:textId="4FE42FF4" w:rsidR="00187319" w:rsidRPr="00D93971" w:rsidRDefault="00187319" w:rsidP="00A10E30">
            <w:pPr>
              <w:rPr>
                <w:sz w:val="22"/>
              </w:rPr>
            </w:pPr>
          </w:p>
        </w:tc>
      </w:tr>
      <w:tr w:rsidR="00187319" w:rsidRPr="00D93971" w14:paraId="421DB71A" w14:textId="77777777" w:rsidTr="00A10E30">
        <w:trPr>
          <w:trHeight w:val="616"/>
          <w:jc w:val="center"/>
        </w:trPr>
        <w:tc>
          <w:tcPr>
            <w:tcW w:w="175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ADCB74" w14:textId="77777777" w:rsidR="00187319" w:rsidRPr="00D93971" w:rsidRDefault="00187319" w:rsidP="00A10E30">
            <w:pPr>
              <w:jc w:val="center"/>
              <w:rPr>
                <w:sz w:val="22"/>
              </w:rPr>
            </w:pPr>
          </w:p>
        </w:tc>
        <w:tc>
          <w:tcPr>
            <w:tcW w:w="8109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300AE" w14:textId="77777777" w:rsidR="00187319" w:rsidRPr="00D93971" w:rsidRDefault="00187319" w:rsidP="00A10E30">
            <w:pPr>
              <w:rPr>
                <w:sz w:val="22"/>
              </w:rPr>
            </w:pPr>
          </w:p>
        </w:tc>
      </w:tr>
      <w:tr w:rsidR="000034BC" w:rsidRPr="00D93971" w14:paraId="7392A99A" w14:textId="77777777" w:rsidTr="000034BC">
        <w:trPr>
          <w:trHeight w:val="1120"/>
          <w:jc w:val="center"/>
        </w:trPr>
        <w:tc>
          <w:tcPr>
            <w:tcW w:w="1757" w:type="dxa"/>
            <w:vMerge w:val="restart"/>
            <w:tcBorders>
              <w:left w:val="single" w:sz="8" w:space="0" w:color="auto"/>
            </w:tcBorders>
          </w:tcPr>
          <w:p w14:paraId="57555DA4" w14:textId="77777777" w:rsidR="000034BC" w:rsidRDefault="000034BC" w:rsidP="000034BC">
            <w:pPr>
              <w:jc w:val="center"/>
              <w:rPr>
                <w:kern w:val="0"/>
                <w:sz w:val="22"/>
              </w:rPr>
            </w:pPr>
          </w:p>
          <w:p w14:paraId="04750BCD" w14:textId="77777777" w:rsidR="000034BC" w:rsidRDefault="000034BC" w:rsidP="000034BC">
            <w:pPr>
              <w:jc w:val="center"/>
              <w:rPr>
                <w:kern w:val="0"/>
                <w:sz w:val="22"/>
              </w:rPr>
            </w:pPr>
          </w:p>
          <w:p w14:paraId="072B4251" w14:textId="00F65059" w:rsidR="000034BC" w:rsidRPr="00D3169D" w:rsidRDefault="000034BC" w:rsidP="000034BC">
            <w:pPr>
              <w:jc w:val="center"/>
              <w:rPr>
                <w:kern w:val="0"/>
                <w:sz w:val="22"/>
              </w:rPr>
            </w:pPr>
            <w:r w:rsidRPr="000034BC">
              <w:rPr>
                <w:rFonts w:hint="eastAsia"/>
                <w:kern w:val="0"/>
                <w:sz w:val="22"/>
              </w:rPr>
              <w:t>共同演者</w:t>
            </w:r>
            <w:r>
              <w:rPr>
                <w:rFonts w:hint="eastAsia"/>
                <w:kern w:val="0"/>
                <w:sz w:val="22"/>
              </w:rPr>
              <w:t>氏名</w:t>
            </w:r>
          </w:p>
        </w:tc>
        <w:tc>
          <w:tcPr>
            <w:tcW w:w="8109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219BDDA4" w14:textId="591B7C19" w:rsidR="000034BC" w:rsidRPr="00D93971" w:rsidRDefault="000034BC" w:rsidP="00E1031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34BC" w:rsidRPr="00D93971" w14:paraId="3D63A4F6" w14:textId="77777777" w:rsidTr="000034BC">
        <w:trPr>
          <w:trHeight w:val="958"/>
          <w:jc w:val="center"/>
        </w:trPr>
        <w:tc>
          <w:tcPr>
            <w:tcW w:w="175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712E794" w14:textId="5BF5F9D0" w:rsidR="000034BC" w:rsidRPr="00AE633C" w:rsidRDefault="000034BC" w:rsidP="00A10E30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109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B0BDB" w14:textId="77777777" w:rsidR="000034BC" w:rsidRPr="00AE633C" w:rsidRDefault="000034BC" w:rsidP="00A10E30">
            <w:pPr>
              <w:ind w:left="330" w:rightChars="100" w:right="240" w:hangingChars="150" w:hanging="330"/>
              <w:rPr>
                <w:rFonts w:ascii="ＭＳ 明朝"/>
                <w:sz w:val="22"/>
                <w:szCs w:val="22"/>
              </w:rPr>
            </w:pPr>
            <w:r w:rsidRPr="00AE633C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Pr="00AE633C">
              <w:rPr>
                <w:rFonts w:ascii="ＭＳ 明朝" w:hint="eastAsia"/>
                <w:sz w:val="22"/>
                <w:szCs w:val="22"/>
              </w:rPr>
              <w:t>共同演者は東北地区歯科医学会会員である。</w:t>
            </w:r>
          </w:p>
          <w:p w14:paraId="6912AA65" w14:textId="77777777" w:rsidR="000034BC" w:rsidRPr="00AE633C" w:rsidRDefault="000034BC" w:rsidP="00A10E30">
            <w:pPr>
              <w:ind w:left="330" w:rightChars="100" w:right="240" w:hangingChars="150" w:hanging="330"/>
              <w:rPr>
                <w:rFonts w:ascii="ＭＳ 明朝"/>
                <w:sz w:val="22"/>
                <w:szCs w:val="22"/>
              </w:rPr>
            </w:pPr>
            <w:r w:rsidRPr="00AE633C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Pr="00AE633C">
              <w:rPr>
                <w:rFonts w:ascii="ＭＳ 明朝" w:hint="eastAsia"/>
                <w:sz w:val="22"/>
                <w:szCs w:val="22"/>
              </w:rPr>
              <w:t>共同演者はこれから東北地区歯科医学会に入会する予定である。</w:t>
            </w:r>
          </w:p>
          <w:p w14:paraId="0C1FDCBB" w14:textId="77777777" w:rsidR="000034BC" w:rsidRPr="00AE633C" w:rsidRDefault="000034BC" w:rsidP="00A10E30">
            <w:pPr>
              <w:ind w:left="330" w:rightChars="100" w:right="240" w:hangingChars="150" w:hanging="330"/>
              <w:rPr>
                <w:rFonts w:ascii="ＭＳ 明朝"/>
                <w:sz w:val="22"/>
                <w:szCs w:val="22"/>
              </w:rPr>
            </w:pPr>
            <w:r w:rsidRPr="00AE633C">
              <w:rPr>
                <w:rFonts w:ascii="ＭＳ 明朝" w:hint="eastAsia"/>
                <w:sz w:val="22"/>
                <w:szCs w:val="22"/>
              </w:rPr>
              <w:t>（入会予定日　　　　月　　　　日）</w:t>
            </w:r>
          </w:p>
        </w:tc>
      </w:tr>
      <w:tr w:rsidR="00D3169D" w:rsidRPr="00D93971" w14:paraId="59CCE97D" w14:textId="77777777" w:rsidTr="00187319">
        <w:trPr>
          <w:trHeight w:val="705"/>
          <w:jc w:val="center"/>
        </w:trPr>
        <w:tc>
          <w:tcPr>
            <w:tcW w:w="175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1F2CA33" w14:textId="77777777" w:rsidR="00D3169D" w:rsidRPr="00D93971" w:rsidRDefault="00D3169D" w:rsidP="00E1031E">
            <w:pPr>
              <w:jc w:val="center"/>
              <w:rPr>
                <w:sz w:val="22"/>
              </w:rPr>
            </w:pPr>
            <w:r w:rsidRPr="000034BC">
              <w:rPr>
                <w:rFonts w:hint="eastAsia"/>
                <w:spacing w:val="73"/>
                <w:kern w:val="0"/>
                <w:sz w:val="22"/>
                <w:fitText w:val="1320" w:id="-890581248"/>
              </w:rPr>
              <w:t>投稿形</w:t>
            </w:r>
            <w:r w:rsidRPr="000034BC">
              <w:rPr>
                <w:rFonts w:hint="eastAsia"/>
                <w:spacing w:val="1"/>
                <w:kern w:val="0"/>
                <w:sz w:val="22"/>
                <w:fitText w:val="1320" w:id="-890581248"/>
              </w:rPr>
              <w:t>式</w:t>
            </w:r>
          </w:p>
        </w:tc>
        <w:tc>
          <w:tcPr>
            <w:tcW w:w="810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A43DD12" w14:textId="77777777" w:rsidR="00D3169D" w:rsidRPr="00D93971" w:rsidRDefault="00D3169D" w:rsidP="00E1031E">
            <w:pPr>
              <w:rPr>
                <w:rFonts w:ascii="ＭＳ 明朝" w:hAnsi="ＭＳ 明朝"/>
                <w:sz w:val="22"/>
                <w:szCs w:val="22"/>
              </w:rPr>
            </w:pPr>
            <w:r w:rsidRPr="00D93971">
              <w:rPr>
                <w:rFonts w:ascii="ＭＳ 明朝" w:hAnsi="ＭＳ 明朝" w:hint="eastAsia"/>
                <w:sz w:val="22"/>
                <w:szCs w:val="22"/>
              </w:rPr>
              <w:t>みちのく齒學會雑誌投稿に際して</w:t>
            </w:r>
          </w:p>
          <w:p w14:paraId="3884CD83" w14:textId="7819FC0A" w:rsidR="00D3169D" w:rsidRPr="00D93971" w:rsidRDefault="00D3169D" w:rsidP="00E1031E">
            <w:pPr>
              <w:rPr>
                <w:rFonts w:ascii="ＭＳ 明朝"/>
                <w:sz w:val="22"/>
                <w:szCs w:val="22"/>
              </w:rPr>
            </w:pPr>
            <w:r w:rsidRPr="007657DA">
              <w:rPr>
                <w:rFonts w:ascii="ＭＳ 明朝" w:hint="eastAsia"/>
                <w:sz w:val="22"/>
                <w:szCs w:val="22"/>
              </w:rPr>
              <w:t xml:space="preserve">□ </w:t>
            </w:r>
            <w:r w:rsidRPr="007657DA">
              <w:rPr>
                <w:rFonts w:ascii="ＭＳ 明朝" w:hAnsi="ＭＳ 明朝" w:hint="eastAsia"/>
                <w:sz w:val="22"/>
                <w:szCs w:val="22"/>
              </w:rPr>
              <w:t>査読付き論文を希望</w:t>
            </w:r>
            <w:r w:rsidRPr="007657DA">
              <w:rPr>
                <w:rFonts w:ascii="ＭＳ 明朝" w:hint="eastAsia"/>
                <w:sz w:val="22"/>
                <w:szCs w:val="22"/>
              </w:rPr>
              <w:t xml:space="preserve">　　　　　　□</w:t>
            </w:r>
            <w:r w:rsidR="00813BBE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Pr="007657DA">
              <w:rPr>
                <w:rFonts w:ascii="ＭＳ 明朝" w:hAnsi="ＭＳ 明朝" w:hint="eastAsia"/>
                <w:sz w:val="22"/>
                <w:szCs w:val="22"/>
              </w:rPr>
              <w:t>事後抄録（未査読投稿</w:t>
            </w:r>
            <w:r w:rsidRPr="007657DA">
              <w:rPr>
                <w:rFonts w:ascii="ＭＳ 明朝" w:hint="eastAsia"/>
                <w:sz w:val="22"/>
                <w:szCs w:val="22"/>
              </w:rPr>
              <w:t>）を希望</w:t>
            </w:r>
          </w:p>
        </w:tc>
      </w:tr>
      <w:tr w:rsidR="00D3169D" w:rsidRPr="00D93971" w14:paraId="4A0CDE93" w14:textId="77777777" w:rsidTr="00BF184A">
        <w:trPr>
          <w:trHeight w:val="958"/>
          <w:jc w:val="center"/>
        </w:trPr>
        <w:tc>
          <w:tcPr>
            <w:tcW w:w="175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5264484" w14:textId="77777777" w:rsidR="00D3169D" w:rsidRPr="00D93971" w:rsidRDefault="00D3169D" w:rsidP="00E1031E">
            <w:pPr>
              <w:jc w:val="center"/>
              <w:rPr>
                <w:sz w:val="22"/>
              </w:rPr>
            </w:pPr>
            <w:r w:rsidRPr="000034BC">
              <w:rPr>
                <w:rFonts w:hint="eastAsia"/>
                <w:spacing w:val="27"/>
                <w:kern w:val="0"/>
                <w:sz w:val="22"/>
                <w:fitText w:val="1320" w:id="-890580992"/>
              </w:rPr>
              <w:t>倫理規定</w:t>
            </w:r>
            <w:r w:rsidRPr="000034BC">
              <w:rPr>
                <w:rFonts w:hint="eastAsia"/>
                <w:spacing w:val="2"/>
                <w:kern w:val="0"/>
                <w:sz w:val="22"/>
                <w:fitText w:val="1320" w:id="-890580992"/>
              </w:rPr>
              <w:t>と</w:t>
            </w:r>
          </w:p>
          <w:p w14:paraId="481F4934" w14:textId="77777777" w:rsidR="00D3169D" w:rsidRPr="00D93971" w:rsidRDefault="00D3169D" w:rsidP="00E1031E">
            <w:pPr>
              <w:jc w:val="center"/>
              <w:rPr>
                <w:sz w:val="22"/>
              </w:rPr>
            </w:pPr>
            <w:r w:rsidRPr="000034BC">
              <w:rPr>
                <w:rFonts w:hint="eastAsia"/>
                <w:spacing w:val="73"/>
                <w:kern w:val="0"/>
                <w:sz w:val="22"/>
                <w:fitText w:val="1320" w:id="-890580991"/>
              </w:rPr>
              <w:t>利益相</w:t>
            </w:r>
            <w:r w:rsidRPr="000034BC">
              <w:rPr>
                <w:rFonts w:hint="eastAsia"/>
                <w:spacing w:val="1"/>
                <w:kern w:val="0"/>
                <w:sz w:val="22"/>
                <w:fitText w:val="1320" w:id="-890580991"/>
              </w:rPr>
              <w:t>反</w:t>
            </w:r>
          </w:p>
        </w:tc>
        <w:tc>
          <w:tcPr>
            <w:tcW w:w="81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3483424" w14:textId="77777777" w:rsidR="00D3169D" w:rsidRPr="00D93971" w:rsidRDefault="00D3169D" w:rsidP="00E1031E">
            <w:pPr>
              <w:ind w:left="330" w:rightChars="100" w:right="240" w:hangingChars="150" w:hanging="330"/>
              <w:rPr>
                <w:rFonts w:ascii="ＭＳ 明朝"/>
                <w:sz w:val="22"/>
                <w:szCs w:val="22"/>
              </w:rPr>
            </w:pPr>
            <w:r w:rsidRPr="00D93971">
              <w:rPr>
                <w:rFonts w:ascii="ＭＳ 明朝" w:hint="eastAsia"/>
                <w:sz w:val="22"/>
                <w:szCs w:val="22"/>
              </w:rPr>
              <w:t xml:space="preserve">□ </w:t>
            </w:r>
            <w:r w:rsidRPr="00D93971">
              <w:rPr>
                <w:rFonts w:ascii="ＭＳ 明朝" w:hAnsi="ＭＳ 明朝" w:hint="eastAsia"/>
                <w:sz w:val="22"/>
                <w:szCs w:val="22"/>
              </w:rPr>
              <w:t>研究内容は、医の倫理、研究倫理に反せず、</w:t>
            </w:r>
            <w:r w:rsidRPr="00B07B8E">
              <w:rPr>
                <w:rFonts w:ascii="ＭＳ 明朝" w:hAnsi="ＭＳ 明朝" w:hint="eastAsia"/>
                <w:sz w:val="22"/>
                <w:szCs w:val="22"/>
              </w:rPr>
              <w:t>被検者</w:t>
            </w:r>
            <w:r w:rsidRPr="00D93971">
              <w:rPr>
                <w:rFonts w:ascii="ＭＳ 明朝" w:hAnsi="ＭＳ 明朝" w:hint="eastAsia"/>
                <w:sz w:val="22"/>
                <w:szCs w:val="22"/>
              </w:rPr>
              <w:t>あるいは患者の同意を得られている。</w:t>
            </w:r>
          </w:p>
          <w:p w14:paraId="34054AA1" w14:textId="77777777" w:rsidR="00D3169D" w:rsidRPr="00D93971" w:rsidRDefault="00D3169D" w:rsidP="00E1031E">
            <w:pPr>
              <w:rPr>
                <w:rFonts w:ascii="ＭＳ 明朝"/>
                <w:sz w:val="22"/>
                <w:szCs w:val="22"/>
              </w:rPr>
            </w:pPr>
            <w:r w:rsidRPr="00D93971">
              <w:rPr>
                <w:rFonts w:ascii="ＭＳ 明朝" w:hint="eastAsia"/>
                <w:sz w:val="22"/>
                <w:szCs w:val="22"/>
              </w:rPr>
              <w:t>□ 利益相反の有無を明記している。</w:t>
            </w:r>
          </w:p>
        </w:tc>
      </w:tr>
      <w:tr w:rsidR="00BF184A" w:rsidRPr="00D93971" w14:paraId="58EE4C5B" w14:textId="77777777" w:rsidTr="00BF184A">
        <w:trPr>
          <w:trHeight w:val="156"/>
          <w:jc w:val="center"/>
        </w:trPr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C49ECFC" w14:textId="77777777" w:rsidR="00BF184A" w:rsidRPr="00BF184A" w:rsidRDefault="00BF184A" w:rsidP="00E1031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B153DBC" w14:textId="77777777" w:rsidR="00BF184A" w:rsidRPr="00BF184A" w:rsidRDefault="00BF184A" w:rsidP="00BF184A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3169D" w:rsidRPr="00D93971" w14:paraId="2C74C055" w14:textId="77777777" w:rsidTr="00BF184A">
        <w:trPr>
          <w:trHeight w:val="1004"/>
          <w:jc w:val="center"/>
        </w:trPr>
        <w:tc>
          <w:tcPr>
            <w:tcW w:w="175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763B1CD" w14:textId="77777777" w:rsidR="00D3169D" w:rsidRPr="00D93971" w:rsidRDefault="00D3169D" w:rsidP="00E1031E">
            <w:pPr>
              <w:jc w:val="center"/>
              <w:rPr>
                <w:sz w:val="22"/>
              </w:rPr>
            </w:pPr>
            <w:r w:rsidRPr="000034BC">
              <w:rPr>
                <w:rFonts w:hint="eastAsia"/>
                <w:spacing w:val="165"/>
                <w:kern w:val="0"/>
                <w:sz w:val="22"/>
                <w:fitText w:val="1320" w:id="-890580990"/>
              </w:rPr>
              <w:t>連絡</w:t>
            </w:r>
            <w:r w:rsidRPr="000034BC">
              <w:rPr>
                <w:rFonts w:hint="eastAsia"/>
                <w:kern w:val="0"/>
                <w:sz w:val="22"/>
                <w:fitText w:val="1320" w:id="-890580990"/>
              </w:rPr>
              <w:t>先</w:t>
            </w:r>
          </w:p>
        </w:tc>
        <w:tc>
          <w:tcPr>
            <w:tcW w:w="810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6A8AFA9" w14:textId="77777777" w:rsidR="00D3169D" w:rsidRDefault="00D3169D" w:rsidP="00E1031E">
            <w:pPr>
              <w:wordWrap w:val="0"/>
              <w:spacing w:beforeLines="20" w:before="71" w:line="0" w:lineRule="atLeast"/>
              <w:rPr>
                <w:rFonts w:ascii="ＭＳ 明朝" w:hAnsi="ＭＳ 明朝"/>
                <w:sz w:val="22"/>
              </w:rPr>
            </w:pPr>
            <w:r w:rsidRPr="00D93971">
              <w:rPr>
                <w:rFonts w:ascii="ＭＳ 明朝" w:hAnsi="ＭＳ 明朝" w:hint="eastAsia"/>
                <w:sz w:val="22"/>
              </w:rPr>
              <w:t>〒</w:t>
            </w:r>
          </w:p>
          <w:p w14:paraId="6067A3FC" w14:textId="77777777" w:rsidR="00D3169D" w:rsidRPr="003D76A3" w:rsidRDefault="00D3169D" w:rsidP="00E1031E">
            <w:pPr>
              <w:wordWrap w:val="0"/>
              <w:spacing w:beforeLines="20" w:before="71" w:line="0" w:lineRule="atLeast"/>
              <w:rPr>
                <w:rFonts w:ascii="ＭＳ 明朝" w:hAnsi="ＭＳ 明朝"/>
                <w:sz w:val="22"/>
              </w:rPr>
            </w:pPr>
          </w:p>
          <w:p w14:paraId="030AE03B" w14:textId="77777777" w:rsidR="00D3169D" w:rsidRPr="007657DA" w:rsidRDefault="00D3169D" w:rsidP="00E1031E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813BBE">
              <w:rPr>
                <w:rFonts w:ascii="ＭＳ Ｐ明朝" w:eastAsia="ＭＳ Ｐ明朝" w:hAnsi="ＭＳ Ｐ明朝" w:hint="eastAsia"/>
                <w:spacing w:val="7"/>
                <w:kern w:val="0"/>
                <w:sz w:val="22"/>
                <w:fitText w:val="413" w:id="-891137264"/>
              </w:rPr>
              <w:t>T</w:t>
            </w:r>
            <w:r w:rsidRPr="00813BBE">
              <w:rPr>
                <w:rFonts w:ascii="ＭＳ Ｐ明朝" w:eastAsia="ＭＳ Ｐ明朝" w:hAnsi="ＭＳ Ｐ明朝" w:hint="eastAsia"/>
                <w:kern w:val="0"/>
                <w:sz w:val="22"/>
                <w:fitText w:val="413" w:id="-891137264"/>
              </w:rPr>
              <w:t>EL</w:t>
            </w:r>
            <w:r w:rsidRPr="007657DA">
              <w:rPr>
                <w:rFonts w:ascii="ＭＳ 明朝" w:hAnsi="ＭＳ 明朝" w:hint="eastAsia"/>
                <w:sz w:val="22"/>
              </w:rPr>
              <w:t xml:space="preserve">:　　　　―　　　　―　　　　　</w:t>
            </w:r>
            <w:r w:rsidRPr="007657DA">
              <w:rPr>
                <w:rFonts w:ascii="ＭＳ Ｐ明朝" w:eastAsia="ＭＳ Ｐ明朝" w:hAnsi="ＭＳ Ｐ明朝" w:hint="eastAsia"/>
                <w:sz w:val="22"/>
              </w:rPr>
              <w:t>FAX</w:t>
            </w:r>
            <w:r w:rsidRPr="007657DA">
              <w:rPr>
                <w:rFonts w:ascii="ＭＳ 明朝" w:hAnsi="ＭＳ 明朝" w:hint="eastAsia"/>
                <w:sz w:val="22"/>
              </w:rPr>
              <w:t>:　　　　―　　　　―</w:t>
            </w:r>
          </w:p>
          <w:p w14:paraId="5348D734" w14:textId="46BBADFC" w:rsidR="00D3169D" w:rsidRPr="00D93971" w:rsidRDefault="00D3169D" w:rsidP="00E1031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7657DA">
              <w:rPr>
                <w:rFonts w:ascii="ＭＳ Ｐ明朝" w:eastAsia="ＭＳ Ｐ明朝" w:hAnsi="ＭＳ Ｐ明朝" w:hint="eastAsia"/>
                <w:sz w:val="22"/>
              </w:rPr>
              <w:t>E-mail</w:t>
            </w:r>
            <w:r w:rsidRPr="007657DA">
              <w:rPr>
                <w:rFonts w:asciiTheme="minorEastAsia" w:eastAsiaTheme="minorEastAsia" w:hAnsiTheme="minorEastAsia" w:hint="eastAsia"/>
                <w:sz w:val="22"/>
              </w:rPr>
              <w:t>:</w:t>
            </w:r>
          </w:p>
        </w:tc>
      </w:tr>
      <w:bookmarkStart w:id="0" w:name="_Hlk181092489"/>
      <w:tr w:rsidR="00D3169D" w:rsidRPr="00D93971" w14:paraId="0E339050" w14:textId="77777777" w:rsidTr="00187319">
        <w:trPr>
          <w:trHeight w:val="169"/>
          <w:jc w:val="center"/>
        </w:trPr>
        <w:tc>
          <w:tcPr>
            <w:tcW w:w="1757" w:type="dxa"/>
            <w:vMerge w:val="restart"/>
            <w:tcBorders>
              <w:left w:val="single" w:sz="8" w:space="0" w:color="auto"/>
            </w:tcBorders>
            <w:vAlign w:val="center"/>
          </w:tcPr>
          <w:p w14:paraId="16035094" w14:textId="148D0472" w:rsidR="00D3169D" w:rsidRPr="00D93971" w:rsidRDefault="000034BC" w:rsidP="00E1031E">
            <w:pPr>
              <w:jc w:val="center"/>
              <w:rPr>
                <w:sz w:val="22"/>
                <w:szCs w:val="18"/>
              </w:rPr>
            </w:pPr>
            <w:r w:rsidRPr="000034BC">
              <w:rPr>
                <w:spacing w:val="430"/>
                <w:kern w:val="0"/>
                <w:sz w:val="22"/>
                <w:szCs w:val="18"/>
                <w:fitText w:val="1320" w:id="-890582528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0034BC" w:rsidRPr="000034BC">
                    <w:rPr>
                      <w:rFonts w:ascii="ＭＳ 明朝" w:hAnsi="ＭＳ 明朝" w:hint="eastAsia"/>
                      <w:spacing w:val="430"/>
                      <w:kern w:val="0"/>
                      <w:sz w:val="12"/>
                      <w:szCs w:val="18"/>
                      <w:fitText w:val="1320" w:id="-890582528"/>
                    </w:rPr>
                    <w:t>ふりがな</w:t>
                  </w:r>
                </w:rt>
                <w:rubyBase>
                  <w:r w:rsidR="000034BC" w:rsidRPr="000034BC">
                    <w:rPr>
                      <w:rFonts w:hint="eastAsia"/>
                      <w:spacing w:val="430"/>
                      <w:kern w:val="0"/>
                      <w:sz w:val="22"/>
                      <w:szCs w:val="18"/>
                      <w:fitText w:val="1320" w:id="-890582528"/>
                    </w:rPr>
                    <w:t>氏</w:t>
                  </w:r>
                  <w:r w:rsidR="000034BC" w:rsidRPr="000034BC">
                    <w:rPr>
                      <w:rFonts w:hint="eastAsia"/>
                      <w:spacing w:val="10"/>
                      <w:kern w:val="0"/>
                      <w:sz w:val="22"/>
                      <w:szCs w:val="18"/>
                      <w:fitText w:val="1320" w:id="-890582528"/>
                    </w:rPr>
                    <w:t>名</w:t>
                  </w:r>
                </w:rubyBase>
              </w:ruby>
            </w:r>
          </w:p>
        </w:tc>
        <w:tc>
          <w:tcPr>
            <w:tcW w:w="8109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1836ED20" w14:textId="5B3400A5" w:rsidR="00D3169D" w:rsidRPr="00D93971" w:rsidRDefault="00D3169D" w:rsidP="00E1031E">
            <w:pPr>
              <w:rPr>
                <w:sz w:val="22"/>
              </w:rPr>
            </w:pPr>
          </w:p>
        </w:tc>
      </w:tr>
      <w:tr w:rsidR="00D3169D" w:rsidRPr="00D93971" w14:paraId="2A70EF19" w14:textId="77777777" w:rsidTr="00187319">
        <w:trPr>
          <w:trHeight w:val="616"/>
          <w:jc w:val="center"/>
        </w:trPr>
        <w:tc>
          <w:tcPr>
            <w:tcW w:w="175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33FC91" w14:textId="77777777" w:rsidR="00D3169D" w:rsidRPr="00D93971" w:rsidRDefault="00D3169D" w:rsidP="00E1031E">
            <w:pPr>
              <w:jc w:val="center"/>
              <w:rPr>
                <w:sz w:val="22"/>
              </w:rPr>
            </w:pPr>
          </w:p>
        </w:tc>
        <w:tc>
          <w:tcPr>
            <w:tcW w:w="8109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D26A9" w14:textId="77777777" w:rsidR="00D3169D" w:rsidRPr="00D93971" w:rsidRDefault="00D3169D" w:rsidP="00E1031E">
            <w:pPr>
              <w:rPr>
                <w:sz w:val="22"/>
              </w:rPr>
            </w:pPr>
          </w:p>
        </w:tc>
      </w:tr>
      <w:bookmarkEnd w:id="0"/>
    </w:tbl>
    <w:p w14:paraId="5FD5B731" w14:textId="77777777" w:rsidR="00D3169D" w:rsidRPr="00D3169D" w:rsidRDefault="00D3169D" w:rsidP="0033795D">
      <w:pPr>
        <w:spacing w:line="0" w:lineRule="atLeast"/>
        <w:jc w:val="left"/>
        <w:rPr>
          <w:rFonts w:ascii="Times New Roman" w:hAnsi="Times New Roman"/>
          <w:color w:val="FF0000"/>
        </w:rPr>
      </w:pPr>
    </w:p>
    <w:p w14:paraId="3900A6AF" w14:textId="41280323" w:rsidR="00D3169D" w:rsidRPr="00E17713" w:rsidRDefault="00D3169D" w:rsidP="00BF184A">
      <w:pPr>
        <w:spacing w:line="320" w:lineRule="exact"/>
        <w:rPr>
          <w:rFonts w:ascii="ＭＳ 明朝" w:hAnsi="ＭＳ 明朝"/>
        </w:rPr>
      </w:pPr>
      <w:r w:rsidRPr="00BF184A">
        <w:rPr>
          <w:rFonts w:asciiTheme="majorEastAsia" w:eastAsiaTheme="majorEastAsia" w:hAnsiTheme="majorEastAsia" w:hint="eastAsia"/>
          <w:spacing w:val="60"/>
          <w:kern w:val="0"/>
          <w:fitText w:val="960" w:id="-890577664"/>
        </w:rPr>
        <w:t>締切</w:t>
      </w:r>
      <w:r w:rsidRPr="00BF184A">
        <w:rPr>
          <w:rFonts w:asciiTheme="majorEastAsia" w:eastAsiaTheme="majorEastAsia" w:hAnsiTheme="majorEastAsia" w:hint="eastAsia"/>
          <w:kern w:val="0"/>
          <w:fitText w:val="960" w:id="-890577664"/>
        </w:rPr>
        <w:t>日</w:t>
      </w:r>
      <w:r w:rsidRPr="001A0B79">
        <w:rPr>
          <w:rFonts w:ascii="ＭＳ 明朝" w:hAnsi="ＭＳ 明朝" w:hint="eastAsia"/>
        </w:rPr>
        <w:t>：</w:t>
      </w:r>
      <w:r w:rsidRPr="00E17713">
        <w:rPr>
          <w:rFonts w:ascii="ＭＳ 明朝" w:hAnsi="ＭＳ 明朝" w:hint="eastAsia"/>
        </w:rPr>
        <w:t>令和</w:t>
      </w:r>
      <w:r w:rsidR="00F85337" w:rsidRPr="00E17713">
        <w:rPr>
          <w:rFonts w:ascii="ＭＳ 明朝" w:hAnsi="ＭＳ 明朝" w:hint="eastAsia"/>
        </w:rPr>
        <w:t>８</w:t>
      </w:r>
      <w:r w:rsidRPr="00E17713">
        <w:rPr>
          <w:rFonts w:ascii="ＭＳ 明朝" w:hAnsi="ＭＳ 明朝" w:hint="eastAsia"/>
        </w:rPr>
        <w:t>年</w:t>
      </w:r>
      <w:r w:rsidR="00394DE5" w:rsidRPr="00E17713">
        <w:rPr>
          <w:rFonts w:ascii="ＭＳ 明朝" w:hAnsi="ＭＳ 明朝" w:hint="eastAsia"/>
        </w:rPr>
        <w:t>８</w:t>
      </w:r>
      <w:r w:rsidRPr="00E17713">
        <w:rPr>
          <w:rFonts w:ascii="ＭＳ 明朝" w:hAnsi="ＭＳ 明朝" w:hint="eastAsia"/>
        </w:rPr>
        <w:t>月</w:t>
      </w:r>
      <w:r w:rsidR="00F85337" w:rsidRPr="00E17713">
        <w:rPr>
          <w:rFonts w:ascii="ＭＳ 明朝" w:hAnsi="ＭＳ 明朝" w:hint="eastAsia"/>
        </w:rPr>
        <w:t>１７</w:t>
      </w:r>
      <w:r w:rsidRPr="00E17713">
        <w:rPr>
          <w:rFonts w:ascii="ＭＳ 明朝" w:hAnsi="ＭＳ 明朝" w:hint="eastAsia"/>
        </w:rPr>
        <w:t>日（</w:t>
      </w:r>
      <w:r w:rsidR="00F85337" w:rsidRPr="00E17713">
        <w:rPr>
          <w:rFonts w:ascii="ＭＳ 明朝" w:hAnsi="ＭＳ 明朝" w:hint="eastAsia"/>
        </w:rPr>
        <w:t>月</w:t>
      </w:r>
      <w:r w:rsidRPr="00E17713">
        <w:rPr>
          <w:rFonts w:ascii="ＭＳ 明朝" w:hAnsi="ＭＳ 明朝" w:hint="eastAsia"/>
        </w:rPr>
        <w:t>）</w:t>
      </w:r>
      <w:r w:rsidR="00BF184A" w:rsidRPr="00E17713">
        <w:rPr>
          <w:rFonts w:ascii="ＭＳ 明朝" w:hAnsi="ＭＳ 明朝" w:hint="eastAsia"/>
        </w:rPr>
        <w:t>【必着】</w:t>
      </w:r>
    </w:p>
    <w:p w14:paraId="69076156" w14:textId="448490F4" w:rsidR="00D3169D" w:rsidRPr="00E17713" w:rsidRDefault="00BF184A" w:rsidP="00BF184A">
      <w:pPr>
        <w:spacing w:line="320" w:lineRule="exact"/>
        <w:rPr>
          <w:rFonts w:ascii="ＭＳ 明朝" w:hAnsi="ＭＳ 明朝"/>
        </w:rPr>
      </w:pPr>
      <w:r w:rsidRPr="00E17713">
        <w:rPr>
          <w:rFonts w:ascii="ＭＳ 明朝" w:hAnsi="ＭＳ 明朝" w:hint="eastAsia"/>
        </w:rPr>
        <w:t>申込み先</w:t>
      </w:r>
      <w:r w:rsidR="00D3169D" w:rsidRPr="00E17713">
        <w:rPr>
          <w:rFonts w:ascii="ＭＳ 明朝" w:hAnsi="ＭＳ 明朝" w:hint="eastAsia"/>
        </w:rPr>
        <w:t>：</w:t>
      </w:r>
      <w:r w:rsidR="00D3169D" w:rsidRPr="00E17713">
        <w:rPr>
          <w:rFonts w:ascii="ＭＳ Ｐ明朝" w:hAnsi="ＭＳ Ｐ明朝" w:hint="eastAsia"/>
        </w:rPr>
        <w:t>〒</w:t>
      </w:r>
      <w:r w:rsidR="00F85337" w:rsidRPr="00E17713">
        <w:rPr>
          <w:rFonts w:ascii="ＭＳ Ｐ明朝" w:hAnsi="ＭＳ Ｐ明朝" w:hint="eastAsia"/>
        </w:rPr>
        <w:t>020-0045</w:t>
      </w:r>
      <w:r w:rsidR="00D3169D" w:rsidRPr="00E17713">
        <w:rPr>
          <w:rFonts w:ascii="ＭＳ Ｐ明朝" w:hAnsi="ＭＳ Ｐ明朝" w:hint="eastAsia"/>
        </w:rPr>
        <w:t xml:space="preserve">　</w:t>
      </w:r>
      <w:r w:rsidR="00F85337" w:rsidRPr="00E17713">
        <w:rPr>
          <w:rFonts w:ascii="ＭＳ Ｐ明朝" w:hAnsi="ＭＳ Ｐ明朝" w:hint="eastAsia"/>
        </w:rPr>
        <w:t>盛岡市盛岡駅西通</w:t>
      </w:r>
      <w:r w:rsidR="00F85337" w:rsidRPr="00E17713">
        <w:rPr>
          <w:rFonts w:ascii="ＭＳ Ｐ明朝" w:hAnsi="ＭＳ Ｐ明朝" w:hint="eastAsia"/>
        </w:rPr>
        <w:t>2-5-25</w:t>
      </w:r>
      <w:r w:rsidR="00D3169D" w:rsidRPr="00E17713">
        <w:rPr>
          <w:rFonts w:ascii="ＭＳ Ｐ明朝" w:hAnsi="ＭＳ Ｐ明朝" w:hint="eastAsia"/>
        </w:rPr>
        <w:t xml:space="preserve">　</w:t>
      </w:r>
      <w:r w:rsidR="00F85337" w:rsidRPr="00E17713">
        <w:rPr>
          <w:rFonts w:ascii="ＭＳ Ｐ明朝" w:hAnsi="ＭＳ Ｐ明朝" w:hint="eastAsia"/>
        </w:rPr>
        <w:t>岩手</w:t>
      </w:r>
      <w:r w:rsidR="00D3169D" w:rsidRPr="00E17713">
        <w:rPr>
          <w:rFonts w:ascii="ＭＳ Ｐ明朝" w:hAnsi="ＭＳ Ｐ明朝" w:hint="eastAsia"/>
        </w:rPr>
        <w:t>県歯科医師会内</w:t>
      </w:r>
    </w:p>
    <w:p w14:paraId="5B2E114F" w14:textId="10AE4C5B" w:rsidR="00D3169D" w:rsidRPr="00E17713" w:rsidRDefault="00D3169D" w:rsidP="00BF184A">
      <w:pPr>
        <w:spacing w:line="320" w:lineRule="exact"/>
        <w:ind w:firstLineChars="1100" w:firstLine="2640"/>
        <w:rPr>
          <w:rFonts w:ascii="ＭＳ 明朝" w:hAnsi="ＭＳ 明朝"/>
        </w:rPr>
      </w:pPr>
      <w:r w:rsidRPr="00E17713">
        <w:rPr>
          <w:rFonts w:ascii="ＭＳ 明朝" w:hAnsi="ＭＳ 明朝" w:hint="eastAsia"/>
        </w:rPr>
        <w:t>第</w:t>
      </w:r>
      <w:r w:rsidRPr="00E17713">
        <w:rPr>
          <w:rFonts w:ascii="ＭＳ Ｐ明朝" w:eastAsia="ＭＳ Ｐ明朝" w:hAnsi="ＭＳ Ｐ明朝" w:hint="eastAsia"/>
        </w:rPr>
        <w:t>7</w:t>
      </w:r>
      <w:r w:rsidR="00F85337" w:rsidRPr="00E17713">
        <w:rPr>
          <w:rFonts w:ascii="ＭＳ Ｐ明朝" w:eastAsia="ＭＳ Ｐ明朝" w:hAnsi="ＭＳ Ｐ明朝" w:hint="eastAsia"/>
        </w:rPr>
        <w:t>9</w:t>
      </w:r>
      <w:r w:rsidRPr="00E17713">
        <w:rPr>
          <w:rFonts w:ascii="ＭＳ 明朝" w:hAnsi="ＭＳ 明朝" w:hint="eastAsia"/>
        </w:rPr>
        <w:t>回東北地区歯科医学会事務局</w:t>
      </w:r>
    </w:p>
    <w:p w14:paraId="115AE137" w14:textId="27282798" w:rsidR="00D3169D" w:rsidRPr="00E17713" w:rsidRDefault="00D3169D" w:rsidP="00BF184A">
      <w:pPr>
        <w:spacing w:line="320" w:lineRule="exact"/>
        <w:ind w:firstLineChars="1100" w:firstLine="2640"/>
        <w:rPr>
          <w:rFonts w:ascii="ＭＳ Ｐ明朝" w:eastAsia="ＭＳ Ｐ明朝" w:hAnsi="ＭＳ Ｐ明朝"/>
          <w:szCs w:val="24"/>
        </w:rPr>
      </w:pPr>
      <w:r w:rsidRPr="00E17713">
        <w:rPr>
          <w:rFonts w:ascii="ＭＳ Ｐ明朝" w:eastAsia="ＭＳ Ｐ明朝" w:hAnsi="ＭＳ Ｐ明朝" w:hint="eastAsia"/>
          <w:szCs w:val="24"/>
        </w:rPr>
        <w:t>TEL：</w:t>
      </w:r>
      <w:r w:rsidR="00F85337" w:rsidRPr="00E17713">
        <w:rPr>
          <w:rFonts w:ascii="ＭＳ Ｐ明朝" w:eastAsia="ＭＳ Ｐ明朝" w:hAnsi="ＭＳ Ｐ明朝" w:hint="eastAsia"/>
          <w:szCs w:val="24"/>
        </w:rPr>
        <w:t>019-621-8020</w:t>
      </w:r>
      <w:r w:rsidRPr="00E17713">
        <w:rPr>
          <w:rFonts w:ascii="ＭＳ Ｐ明朝" w:eastAsia="ＭＳ Ｐ明朝" w:hAnsi="ＭＳ Ｐ明朝" w:hint="eastAsia"/>
          <w:szCs w:val="24"/>
        </w:rPr>
        <w:t xml:space="preserve">　FAX：</w:t>
      </w:r>
      <w:r w:rsidR="00F85337" w:rsidRPr="00E17713">
        <w:rPr>
          <w:rFonts w:ascii="ＭＳ Ｐ明朝" w:eastAsia="ＭＳ Ｐ明朝" w:hAnsi="ＭＳ Ｐ明朝" w:hint="eastAsia"/>
          <w:szCs w:val="24"/>
        </w:rPr>
        <w:t>019-654-5474</w:t>
      </w:r>
    </w:p>
    <w:p w14:paraId="667EA277" w14:textId="6230872F" w:rsidR="00D3169D" w:rsidRPr="00CA4D81" w:rsidRDefault="00D3169D" w:rsidP="00BF184A">
      <w:pPr>
        <w:spacing w:afterLines="50" w:after="179" w:line="320" w:lineRule="exact"/>
        <w:ind w:firstLineChars="1100" w:firstLine="2640"/>
        <w:rPr>
          <w:rFonts w:ascii="ＭＳ Ｐ明朝" w:hAnsi="ＭＳ Ｐ明朝"/>
          <w:szCs w:val="26"/>
          <w:u w:val="single"/>
        </w:rPr>
      </w:pPr>
      <w:r w:rsidRPr="00E17713">
        <w:rPr>
          <w:rFonts w:ascii="ＭＳ Ｐ明朝" w:hAnsi="ＭＳ Ｐ明朝" w:hint="eastAsia"/>
          <w:szCs w:val="26"/>
        </w:rPr>
        <w:t>Ｅ</w:t>
      </w:r>
      <w:r w:rsidRPr="00E17713">
        <w:rPr>
          <w:rFonts w:ascii="ＭＳ Ｐ明朝" w:hAnsi="ＭＳ Ｐ明朝"/>
          <w:szCs w:val="26"/>
        </w:rPr>
        <w:t>-mail</w:t>
      </w:r>
      <w:r w:rsidRPr="00E17713">
        <w:rPr>
          <w:rFonts w:ascii="ＭＳ Ｐ明朝" w:hAnsi="ＭＳ Ｐ明朝"/>
          <w:szCs w:val="26"/>
        </w:rPr>
        <w:t>：</w:t>
      </w:r>
      <w:hyperlink r:id="rId7" w:history="1">
        <w:r w:rsidR="00E17713" w:rsidRPr="00E17713">
          <w:rPr>
            <w:rFonts w:ascii="ＭＳ 明朝" w:hAnsi="ＭＳ 明朝"/>
            <w:sz w:val="28"/>
            <w:szCs w:val="28"/>
            <w:u w:val="single"/>
          </w:rPr>
          <w:t>tc2026@iwate8020.or.jp</w:t>
        </w:r>
      </w:hyperlink>
    </w:p>
    <w:p w14:paraId="24E62CD2" w14:textId="77777777" w:rsidR="00D3169D" w:rsidRDefault="00D3169D" w:rsidP="0033795D">
      <w:pPr>
        <w:spacing w:line="0" w:lineRule="atLeast"/>
        <w:jc w:val="left"/>
        <w:rPr>
          <w:rFonts w:ascii="Times New Roman" w:hAnsi="Times New Roman"/>
          <w:color w:val="FF0000"/>
        </w:rPr>
      </w:pPr>
    </w:p>
    <w:p w14:paraId="2BC7D15B" w14:textId="2D1FD6A1" w:rsidR="00BF184A" w:rsidRPr="00BF184A" w:rsidRDefault="00254548" w:rsidP="00F85337">
      <w:pPr>
        <w:spacing w:line="0" w:lineRule="atLeast"/>
        <w:ind w:left="360" w:hangingChars="150" w:hanging="360"/>
        <w:jc w:val="left"/>
        <w:rPr>
          <w:rFonts w:ascii="Times New Roman" w:hAnsi="Times New Roman"/>
        </w:rPr>
      </w:pPr>
      <w:r w:rsidRPr="00D4498C">
        <w:rPr>
          <w:rFonts w:ascii="Times New Roman" w:hAnsi="Times New Roman" w:hint="eastAsia"/>
        </w:rPr>
        <w:t>■</w:t>
      </w:r>
      <w:r w:rsidRPr="00D4498C">
        <w:rPr>
          <w:rFonts w:ascii="Times New Roman" w:hAnsi="Times New Roman" w:hint="eastAsia"/>
        </w:rPr>
        <w:t xml:space="preserve"> </w:t>
      </w:r>
      <w:r w:rsidRPr="00D4498C">
        <w:rPr>
          <w:rFonts w:ascii="Times New Roman" w:hAnsi="Times New Roman" w:hint="eastAsia"/>
        </w:rPr>
        <w:t>事前口演抄録は、</w:t>
      </w:r>
      <w:r w:rsidRPr="00E17713">
        <w:rPr>
          <w:rFonts w:ascii="Times New Roman" w:hAnsi="Times New Roman" w:hint="eastAsia"/>
        </w:rPr>
        <w:t>第７</w:t>
      </w:r>
      <w:r w:rsidR="00F85337" w:rsidRPr="00E17713">
        <w:rPr>
          <w:rFonts w:ascii="Times New Roman" w:hAnsi="Times New Roman" w:hint="eastAsia"/>
        </w:rPr>
        <w:t>９</w:t>
      </w:r>
      <w:r w:rsidRPr="00E17713">
        <w:rPr>
          <w:rFonts w:ascii="Times New Roman" w:hAnsi="Times New Roman" w:hint="eastAsia"/>
        </w:rPr>
        <w:t>回東</w:t>
      </w:r>
      <w:r w:rsidRPr="00D4498C">
        <w:rPr>
          <w:rFonts w:ascii="Times New Roman" w:hAnsi="Times New Roman" w:hint="eastAsia"/>
        </w:rPr>
        <w:t>北地区歯科医学会実施要項</w:t>
      </w:r>
      <w:r w:rsidR="000034BC">
        <w:rPr>
          <w:rFonts w:ascii="Times New Roman" w:hAnsi="Times New Roman" w:hint="eastAsia"/>
        </w:rPr>
        <w:t>（</w:t>
      </w:r>
      <w:r w:rsidR="000034BC" w:rsidRPr="00DB0278">
        <w:rPr>
          <w:rFonts w:ascii="Times New Roman" w:hAnsi="Times New Roman" w:hint="eastAsia"/>
        </w:rPr>
        <w:t>Ｐ</w:t>
      </w:r>
      <w:r w:rsidR="00DB0278" w:rsidRPr="00DB0278">
        <w:rPr>
          <w:rFonts w:ascii="Times New Roman" w:hAnsi="Times New Roman" w:hint="eastAsia"/>
        </w:rPr>
        <w:t>４</w:t>
      </w:r>
      <w:r w:rsidR="000034BC" w:rsidRPr="000034BC">
        <w:rPr>
          <w:rFonts w:ascii="Times New Roman" w:hAnsi="Times New Roman" w:hint="eastAsia"/>
        </w:rPr>
        <w:t>の事前口演抄録例</w:t>
      </w:r>
      <w:r w:rsidR="000034BC">
        <w:rPr>
          <w:rFonts w:ascii="Times New Roman" w:hAnsi="Times New Roman" w:hint="eastAsia"/>
        </w:rPr>
        <w:t>）</w:t>
      </w:r>
      <w:r w:rsidRPr="00D4498C">
        <w:rPr>
          <w:rFonts w:ascii="Times New Roman" w:hAnsi="Times New Roman" w:hint="eastAsia"/>
        </w:rPr>
        <w:t>を参照の上、別途</w:t>
      </w:r>
      <w:r w:rsidR="000034BC" w:rsidRPr="000034BC">
        <w:rPr>
          <w:rFonts w:ascii="ＭＳ Ｐ明朝" w:hAnsi="ＭＳ Ｐ明朝" w:hint="eastAsia"/>
        </w:rPr>
        <w:t>MS Word</w:t>
      </w:r>
      <w:r w:rsidR="000034BC" w:rsidRPr="000034BC">
        <w:rPr>
          <w:rFonts w:ascii="Times New Roman" w:hAnsi="Times New Roman" w:hint="eastAsia"/>
        </w:rPr>
        <w:t>テキスト形式</w:t>
      </w:r>
      <w:r w:rsidR="005D027B">
        <w:rPr>
          <w:rFonts w:ascii="Times New Roman" w:hAnsi="Times New Roman" w:hint="eastAsia"/>
        </w:rPr>
        <w:t>で</w:t>
      </w:r>
      <w:r w:rsidRPr="00D4498C">
        <w:rPr>
          <w:rFonts w:ascii="Times New Roman" w:hAnsi="Times New Roman" w:hint="eastAsia"/>
        </w:rPr>
        <w:t>作成してください。</w:t>
      </w:r>
    </w:p>
    <w:sectPr w:rsidR="00BF184A" w:rsidRPr="00BF184A" w:rsidSect="00187319">
      <w:footerReference w:type="even" r:id="rId8"/>
      <w:pgSz w:w="11906" w:h="16838" w:code="9"/>
      <w:pgMar w:top="567" w:right="1134" w:bottom="567" w:left="1134" w:header="624" w:footer="170" w:gutter="0"/>
      <w:pgNumType w:start="16"/>
      <w:cols w:space="425"/>
      <w:docGrid w:type="lines" w:linePitch="358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C5356" w14:textId="77777777" w:rsidR="00504A54" w:rsidRDefault="00504A54">
      <w:r>
        <w:separator/>
      </w:r>
    </w:p>
  </w:endnote>
  <w:endnote w:type="continuationSeparator" w:id="0">
    <w:p w14:paraId="28E49AC0" w14:textId="77777777" w:rsidR="00504A54" w:rsidRDefault="0050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6E7A" w14:textId="77777777" w:rsidR="00312579" w:rsidRDefault="0031257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7621875" w14:textId="77777777" w:rsidR="00312579" w:rsidRDefault="0031257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2928" w14:textId="77777777" w:rsidR="00504A54" w:rsidRDefault="00504A54">
      <w:r>
        <w:separator/>
      </w:r>
    </w:p>
  </w:footnote>
  <w:footnote w:type="continuationSeparator" w:id="0">
    <w:p w14:paraId="17C01370" w14:textId="77777777" w:rsidR="00504A54" w:rsidRDefault="0050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E728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5C585AD0"/>
    <w:multiLevelType w:val="hybridMultilevel"/>
    <w:tmpl w:val="685CEC08"/>
    <w:lvl w:ilvl="0" w:tplc="C0981C78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4C20B3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num w:numId="1" w16cid:durableId="941180084">
    <w:abstractNumId w:val="2"/>
  </w:num>
  <w:num w:numId="2" w16cid:durableId="1954022251">
    <w:abstractNumId w:val="0"/>
  </w:num>
  <w:num w:numId="3" w16cid:durableId="990863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17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D3"/>
    <w:rsid w:val="0000287B"/>
    <w:rsid w:val="000034BC"/>
    <w:rsid w:val="00042D28"/>
    <w:rsid w:val="00046349"/>
    <w:rsid w:val="000631CF"/>
    <w:rsid w:val="000E133D"/>
    <w:rsid w:val="000E529A"/>
    <w:rsid w:val="0011201B"/>
    <w:rsid w:val="0012517B"/>
    <w:rsid w:val="0013615C"/>
    <w:rsid w:val="00163D22"/>
    <w:rsid w:val="0017103C"/>
    <w:rsid w:val="00183C98"/>
    <w:rsid w:val="0018621C"/>
    <w:rsid w:val="00187319"/>
    <w:rsid w:val="001A0B79"/>
    <w:rsid w:val="00213ACD"/>
    <w:rsid w:val="00220C3F"/>
    <w:rsid w:val="00245791"/>
    <w:rsid w:val="00254548"/>
    <w:rsid w:val="00267239"/>
    <w:rsid w:val="00287839"/>
    <w:rsid w:val="002C55D6"/>
    <w:rsid w:val="00312579"/>
    <w:rsid w:val="00326A90"/>
    <w:rsid w:val="003270AD"/>
    <w:rsid w:val="0033795D"/>
    <w:rsid w:val="00372CDD"/>
    <w:rsid w:val="00377FE2"/>
    <w:rsid w:val="00391BB4"/>
    <w:rsid w:val="00394DE5"/>
    <w:rsid w:val="003D76A3"/>
    <w:rsid w:val="004024D3"/>
    <w:rsid w:val="00472D96"/>
    <w:rsid w:val="004A7C76"/>
    <w:rsid w:val="004E22ED"/>
    <w:rsid w:val="004F254D"/>
    <w:rsid w:val="00504A54"/>
    <w:rsid w:val="0050598F"/>
    <w:rsid w:val="005315B5"/>
    <w:rsid w:val="00544B3E"/>
    <w:rsid w:val="00544DF5"/>
    <w:rsid w:val="005B50A1"/>
    <w:rsid w:val="005C1982"/>
    <w:rsid w:val="005C42A1"/>
    <w:rsid w:val="005D027B"/>
    <w:rsid w:val="005E7F01"/>
    <w:rsid w:val="00635987"/>
    <w:rsid w:val="00635B2C"/>
    <w:rsid w:val="00647C11"/>
    <w:rsid w:val="006664B8"/>
    <w:rsid w:val="0067066B"/>
    <w:rsid w:val="00671B05"/>
    <w:rsid w:val="00690DDC"/>
    <w:rsid w:val="006B2C38"/>
    <w:rsid w:val="006B4764"/>
    <w:rsid w:val="006E25E0"/>
    <w:rsid w:val="007657DA"/>
    <w:rsid w:val="00783C61"/>
    <w:rsid w:val="007B0428"/>
    <w:rsid w:val="007B2A1C"/>
    <w:rsid w:val="007C2890"/>
    <w:rsid w:val="007E5920"/>
    <w:rsid w:val="007F1208"/>
    <w:rsid w:val="00804E7D"/>
    <w:rsid w:val="008129B4"/>
    <w:rsid w:val="00813BBE"/>
    <w:rsid w:val="008238EC"/>
    <w:rsid w:val="00835691"/>
    <w:rsid w:val="00841CD1"/>
    <w:rsid w:val="0085375B"/>
    <w:rsid w:val="00855740"/>
    <w:rsid w:val="00866D2E"/>
    <w:rsid w:val="008867AF"/>
    <w:rsid w:val="00895AD3"/>
    <w:rsid w:val="008A3CAE"/>
    <w:rsid w:val="008D221D"/>
    <w:rsid w:val="00922D68"/>
    <w:rsid w:val="00924290"/>
    <w:rsid w:val="00930599"/>
    <w:rsid w:val="009567E5"/>
    <w:rsid w:val="00960E9C"/>
    <w:rsid w:val="00981A21"/>
    <w:rsid w:val="0099711B"/>
    <w:rsid w:val="009A07C5"/>
    <w:rsid w:val="009A0EDE"/>
    <w:rsid w:val="009B3A08"/>
    <w:rsid w:val="009C2E1B"/>
    <w:rsid w:val="009D078C"/>
    <w:rsid w:val="009E47B8"/>
    <w:rsid w:val="009F22D7"/>
    <w:rsid w:val="00A10AD3"/>
    <w:rsid w:val="00A14F86"/>
    <w:rsid w:val="00A25484"/>
    <w:rsid w:val="00A55FCB"/>
    <w:rsid w:val="00A57452"/>
    <w:rsid w:val="00A65FA8"/>
    <w:rsid w:val="00A96B3B"/>
    <w:rsid w:val="00A97FD3"/>
    <w:rsid w:val="00AD18A1"/>
    <w:rsid w:val="00AE06C1"/>
    <w:rsid w:val="00AE633C"/>
    <w:rsid w:val="00AF452A"/>
    <w:rsid w:val="00B01BDD"/>
    <w:rsid w:val="00B0783A"/>
    <w:rsid w:val="00B07B8E"/>
    <w:rsid w:val="00B108AF"/>
    <w:rsid w:val="00B12F1E"/>
    <w:rsid w:val="00B25E77"/>
    <w:rsid w:val="00B65631"/>
    <w:rsid w:val="00B7100F"/>
    <w:rsid w:val="00B71917"/>
    <w:rsid w:val="00B93E20"/>
    <w:rsid w:val="00BA11CE"/>
    <w:rsid w:val="00BA6525"/>
    <w:rsid w:val="00BC463F"/>
    <w:rsid w:val="00BE2D16"/>
    <w:rsid w:val="00BF09FC"/>
    <w:rsid w:val="00BF184A"/>
    <w:rsid w:val="00BF6466"/>
    <w:rsid w:val="00BF70B1"/>
    <w:rsid w:val="00C1265E"/>
    <w:rsid w:val="00C41AAE"/>
    <w:rsid w:val="00C46EBC"/>
    <w:rsid w:val="00CA4D81"/>
    <w:rsid w:val="00CB1392"/>
    <w:rsid w:val="00CB1CD8"/>
    <w:rsid w:val="00CF6F9A"/>
    <w:rsid w:val="00D121A0"/>
    <w:rsid w:val="00D24CC5"/>
    <w:rsid w:val="00D3169D"/>
    <w:rsid w:val="00D354AE"/>
    <w:rsid w:val="00D4498C"/>
    <w:rsid w:val="00D60AC1"/>
    <w:rsid w:val="00D93971"/>
    <w:rsid w:val="00DA776E"/>
    <w:rsid w:val="00DB0278"/>
    <w:rsid w:val="00DD15C1"/>
    <w:rsid w:val="00E14423"/>
    <w:rsid w:val="00E17713"/>
    <w:rsid w:val="00E24E88"/>
    <w:rsid w:val="00E36C69"/>
    <w:rsid w:val="00E43577"/>
    <w:rsid w:val="00E438EB"/>
    <w:rsid w:val="00E529D0"/>
    <w:rsid w:val="00E66CF8"/>
    <w:rsid w:val="00E74A99"/>
    <w:rsid w:val="00E91FDC"/>
    <w:rsid w:val="00EA4029"/>
    <w:rsid w:val="00EA44A7"/>
    <w:rsid w:val="00EC2503"/>
    <w:rsid w:val="00ED09B5"/>
    <w:rsid w:val="00ED2B46"/>
    <w:rsid w:val="00F3055E"/>
    <w:rsid w:val="00F42B97"/>
    <w:rsid w:val="00F54902"/>
    <w:rsid w:val="00F61E9B"/>
    <w:rsid w:val="00F66AC6"/>
    <w:rsid w:val="00F71D2A"/>
    <w:rsid w:val="00F85337"/>
    <w:rsid w:val="00FA42C2"/>
    <w:rsid w:val="00FD2599"/>
    <w:rsid w:val="00FE5942"/>
    <w:rsid w:val="00F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5E4A5"/>
  <w15:docId w15:val="{3619DF53-6640-457C-9558-804ACC7D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1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23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2">
    <w:name w:val="Body Text Indent 2"/>
    <w:basedOn w:val="a"/>
    <w:semiHidden/>
    <w:pPr>
      <w:spacing w:line="360" w:lineRule="auto"/>
      <w:ind w:leftChars="100" w:left="520" w:hangingChars="100" w:hanging="260"/>
    </w:pPr>
  </w:style>
  <w:style w:type="character" w:styleId="a6">
    <w:name w:val="Hyperlink"/>
    <w:rPr>
      <w:color w:val="0000FF"/>
      <w:u w:val="single"/>
    </w:rPr>
  </w:style>
  <w:style w:type="paragraph" w:styleId="a7">
    <w:name w:val="Date"/>
    <w:basedOn w:val="a"/>
    <w:next w:val="a"/>
    <w:semiHidden/>
    <w:rPr>
      <w:rFonts w:ascii="ＭＳ 明朝"/>
    </w:rPr>
  </w:style>
  <w:style w:type="paragraph" w:styleId="a8">
    <w:name w:val="Salutation"/>
    <w:basedOn w:val="a"/>
    <w:next w:val="a"/>
    <w:semiHidden/>
    <w:rPr>
      <w:sz w:val="21"/>
      <w:szCs w:val="24"/>
    </w:rPr>
  </w:style>
  <w:style w:type="paragraph" w:styleId="a9">
    <w:name w:val="Body Text"/>
    <w:basedOn w:val="a"/>
    <w:semiHidden/>
    <w:pPr>
      <w:jc w:val="left"/>
    </w:pPr>
    <w:rPr>
      <w:rFonts w:ascii="ＭＳ 明朝" w:hAnsi="ＭＳ 明朝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semiHidden/>
  </w:style>
  <w:style w:type="paragraph" w:styleId="ad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6AC6"/>
    <w:rPr>
      <w:kern w:val="2"/>
      <w:sz w:val="26"/>
    </w:rPr>
  </w:style>
  <w:style w:type="character" w:styleId="ae">
    <w:name w:val="Unresolved Mention"/>
    <w:basedOn w:val="a0"/>
    <w:uiPriority w:val="99"/>
    <w:semiHidden/>
    <w:unhideWhenUsed/>
    <w:rsid w:val="00220C3F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5E7F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c2026@iwate8020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umagai\Application%20Data\Microsoft\Templates\&#30333;&#3202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白紙.dot</Template>
  <TotalTime>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岩歯発第７１４号</vt:lpstr>
      <vt:lpstr>岩歯発第７１４号          </vt:lpstr>
    </vt:vector>
  </TitlesOfParts>
  <Company>社団法人  岩手県歯科医師会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岩歯発第７１４号</dc:title>
  <dc:creator>kumagai</dc:creator>
  <cp:lastModifiedBy>村上幹也</cp:lastModifiedBy>
  <cp:revision>7</cp:revision>
  <cp:lastPrinted>2024-06-12T04:47:00Z</cp:lastPrinted>
  <dcterms:created xsi:type="dcterms:W3CDTF">2025-06-12T05:05:00Z</dcterms:created>
  <dcterms:modified xsi:type="dcterms:W3CDTF">2026-06-30T07:15:00Z</dcterms:modified>
</cp:coreProperties>
</file>